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8BEE" w14:textId="77777777" w:rsidR="0035322A" w:rsidRDefault="0035322A" w:rsidP="007D6D8E">
      <w:pPr>
        <w:jc w:val="center"/>
        <w:rPr>
          <w:b/>
        </w:rPr>
      </w:pPr>
      <w:r>
        <w:rPr>
          <w:b/>
        </w:rPr>
        <w:t>Erklärung zum</w:t>
      </w:r>
    </w:p>
    <w:p w14:paraId="4D48FDAE" w14:textId="77777777" w:rsidR="007D6D8E" w:rsidRDefault="007D6D8E" w:rsidP="007D6D8E">
      <w:pPr>
        <w:jc w:val="center"/>
        <w:rPr>
          <w:b/>
        </w:rPr>
      </w:pPr>
      <w:r>
        <w:rPr>
          <w:b/>
        </w:rPr>
        <w:t>Nachweis des Bestehens des nach dem StBerG erforderlichen Vermögensschadenhaftpflichtversicherungsschutzes</w:t>
      </w:r>
    </w:p>
    <w:p w14:paraId="0438DC59" w14:textId="77777777" w:rsidR="005F0802" w:rsidRDefault="007D6D8E" w:rsidP="007D6D8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für ausschließlich im</w:t>
      </w:r>
      <w:r w:rsidR="0035322A">
        <w:rPr>
          <w:b/>
        </w:rPr>
        <w:t xml:space="preserve"> </w:t>
      </w:r>
      <w:r>
        <w:rPr>
          <w:b/>
        </w:rPr>
        <w:t>Anstellungsverhältnis (§</w:t>
      </w:r>
      <w:r w:rsidR="00912C9A">
        <w:rPr>
          <w:b/>
        </w:rPr>
        <w:t> </w:t>
      </w:r>
      <w:r>
        <w:rPr>
          <w:b/>
        </w:rPr>
        <w:t>58 StBerG; §</w:t>
      </w:r>
      <w:r w:rsidR="00912C9A">
        <w:rPr>
          <w:b/>
        </w:rPr>
        <w:t> </w:t>
      </w:r>
      <w:r w:rsidR="0035322A">
        <w:rPr>
          <w:b/>
        </w:rPr>
        <w:t xml:space="preserve">51 Abs. 3 DVStB) </w:t>
      </w:r>
    </w:p>
    <w:p w14:paraId="1469F789" w14:textId="77777777" w:rsidR="00010166" w:rsidRDefault="0035322A" w:rsidP="007D6D8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oder als freie</w:t>
      </w:r>
      <w:r w:rsidR="007D6D8E">
        <w:rPr>
          <w:b/>
        </w:rPr>
        <w:t xml:space="preserve"> Mitarbeiter (§</w:t>
      </w:r>
      <w:r w:rsidR="00912C9A">
        <w:rPr>
          <w:b/>
        </w:rPr>
        <w:t> </w:t>
      </w:r>
      <w:r w:rsidR="007D6D8E">
        <w:rPr>
          <w:b/>
        </w:rPr>
        <w:t>51 Abs. 2 DVStB) tätige Berufsangehörige</w:t>
      </w:r>
    </w:p>
    <w:p w14:paraId="4049F4E6" w14:textId="77777777" w:rsidR="007D6D8E" w:rsidRDefault="007D6D8E" w:rsidP="007D6D8E">
      <w:pPr>
        <w:jc w:val="center"/>
        <w:rPr>
          <w:b/>
        </w:rPr>
      </w:pPr>
    </w:p>
    <w:p w14:paraId="7044E2E2" w14:textId="77777777" w:rsidR="007D6D8E" w:rsidRDefault="007D6D8E" w:rsidP="007D6D8E">
      <w:pPr>
        <w:jc w:val="center"/>
        <w:rPr>
          <w:b/>
        </w:rPr>
      </w:pPr>
    </w:p>
    <w:p w14:paraId="1DC0F54F" w14:textId="77777777" w:rsidR="00C57D28" w:rsidRDefault="00C57D28" w:rsidP="007D6D8E">
      <w:pPr>
        <w:jc w:val="center"/>
        <w:rPr>
          <w:b/>
        </w:rPr>
      </w:pPr>
    </w:p>
    <w:p w14:paraId="0E8F9F42" w14:textId="77777777" w:rsidR="007D6D8E" w:rsidRDefault="0035322A" w:rsidP="00826A6E">
      <w:pPr>
        <w:spacing w:line="360" w:lineRule="auto"/>
      </w:pPr>
      <w:r>
        <w:t>1.</w:t>
      </w:r>
      <w:r>
        <w:tab/>
      </w:r>
      <w:r w:rsidR="007D6D8E">
        <w:t xml:space="preserve">Es wird versichert, dass </w:t>
      </w:r>
    </w:p>
    <w:p w14:paraId="27D992F1" w14:textId="77777777" w:rsidR="00303236" w:rsidRDefault="007D6D8E" w:rsidP="0035322A">
      <w:pPr>
        <w:spacing w:line="360" w:lineRule="auto"/>
        <w:jc w:val="both"/>
        <w:rPr>
          <w:b/>
        </w:rPr>
      </w:pPr>
      <w:r>
        <w:t>Herr/Frau</w:t>
      </w:r>
      <w:r w:rsidR="00A542E2">
        <w:t xml:space="preserve"> _</w:t>
      </w:r>
      <w:r>
        <w:t>________</w:t>
      </w:r>
      <w:r w:rsidR="0035322A">
        <w:t>_________________________</w:t>
      </w:r>
      <w:r w:rsidR="000F31AE">
        <w:t>___</w:t>
      </w:r>
      <w:r w:rsidR="0035322A">
        <w:t xml:space="preserve">_____ </w:t>
      </w:r>
      <w:r w:rsidRPr="0035322A">
        <w:rPr>
          <w:b/>
        </w:rPr>
        <w:t>(Arbeitnehmer/freier Mitarbeiter)</w:t>
      </w:r>
      <w:r w:rsidR="00A542E2">
        <w:rPr>
          <w:b/>
        </w:rPr>
        <w:t xml:space="preserve"> </w:t>
      </w:r>
    </w:p>
    <w:p w14:paraId="166A0AD1" w14:textId="41846EC8" w:rsidR="00303236" w:rsidRPr="00303236" w:rsidRDefault="00303236" w:rsidP="0035322A">
      <w:pPr>
        <w:spacing w:line="360" w:lineRule="auto"/>
        <w:jc w:val="both"/>
        <w:rPr>
          <w:bCs/>
        </w:rPr>
      </w:pPr>
      <w:r w:rsidRPr="000A79EC">
        <w:rPr>
          <w:b/>
        </w:rPr>
        <w:sym w:font="Wingdings 2" w:char="F0A3"/>
      </w:r>
      <w:r>
        <w:rPr>
          <w:bCs/>
        </w:rPr>
        <w:t xml:space="preserve"> </w:t>
      </w:r>
      <w:r w:rsidRPr="00303236">
        <w:rPr>
          <w:bCs/>
        </w:rPr>
        <w:t>ab dem Datum der Bestellung als Steuerberater/in</w:t>
      </w:r>
    </w:p>
    <w:p w14:paraId="2163BD90" w14:textId="1B8959D8" w:rsidR="00303236" w:rsidRDefault="00303236" w:rsidP="0035322A">
      <w:pPr>
        <w:spacing w:line="360" w:lineRule="auto"/>
        <w:jc w:val="both"/>
      </w:pPr>
      <w:r w:rsidRPr="000A79EC">
        <w:rPr>
          <w:b/>
        </w:rPr>
        <w:sym w:font="Wingdings 2" w:char="F0A3"/>
      </w:r>
      <w:r>
        <w:rPr>
          <w:b/>
        </w:rPr>
        <w:t xml:space="preserve"> </w:t>
      </w:r>
      <w:r w:rsidR="0035322A">
        <w:t>a</w:t>
      </w:r>
      <w:r w:rsidR="007D6D8E">
        <w:t>b dem ___________</w:t>
      </w:r>
      <w:r w:rsidR="000F31AE">
        <w:t>___</w:t>
      </w:r>
      <w:r w:rsidR="007D6D8E">
        <w:t xml:space="preserve">____ </w:t>
      </w:r>
      <w:r>
        <w:t>(Datum)</w:t>
      </w:r>
    </w:p>
    <w:p w14:paraId="36DD6C5C" w14:textId="0A6C101D" w:rsidR="007D6D8E" w:rsidRDefault="007D6D8E" w:rsidP="0035322A">
      <w:pPr>
        <w:spacing w:line="360" w:lineRule="auto"/>
        <w:jc w:val="both"/>
      </w:pPr>
      <w:r>
        <w:t>als Steuerberater/Steuerberaterin im Anstellungsverhältnis gemäß §</w:t>
      </w:r>
      <w:r w:rsidR="00FD6505">
        <w:t> </w:t>
      </w:r>
      <w:r>
        <w:t>58 StBerG, §</w:t>
      </w:r>
      <w:r w:rsidR="00FD6505">
        <w:t> </w:t>
      </w:r>
      <w:r>
        <w:t>51 Abs.</w:t>
      </w:r>
      <w:r w:rsidR="00912C9A">
        <w:t> </w:t>
      </w:r>
      <w:r>
        <w:t xml:space="preserve">3 DVStB </w:t>
      </w:r>
      <w:r w:rsidR="0035322A">
        <w:t>bzw.</w:t>
      </w:r>
      <w:r>
        <w:t xml:space="preserve"> als freier Mitarbeiter gemäß §</w:t>
      </w:r>
      <w:r w:rsidR="00FD6505">
        <w:t> </w:t>
      </w:r>
      <w:r>
        <w:t>51 Abs.</w:t>
      </w:r>
      <w:r w:rsidR="00912C9A">
        <w:t> </w:t>
      </w:r>
      <w:r>
        <w:t xml:space="preserve">2 </w:t>
      </w:r>
      <w:proofErr w:type="spellStart"/>
      <w:r>
        <w:t>DVStB</w:t>
      </w:r>
      <w:proofErr w:type="spellEnd"/>
      <w:r>
        <w:t xml:space="preserve"> für</w:t>
      </w:r>
      <w:r w:rsidR="000A79EC">
        <w:t xml:space="preserve"> </w:t>
      </w:r>
      <w:r>
        <w:t>Herrn/Frau/Steuerberatungsgesellschaft</w:t>
      </w:r>
    </w:p>
    <w:p w14:paraId="6792E6E7" w14:textId="77777777" w:rsidR="00440908" w:rsidRDefault="007D6D8E" w:rsidP="0035322A">
      <w:pPr>
        <w:spacing w:line="360" w:lineRule="auto"/>
        <w:jc w:val="both"/>
      </w:pPr>
      <w:r>
        <w:t>_________________________________</w:t>
      </w:r>
      <w:r w:rsidR="00A542E2">
        <w:t>_</w:t>
      </w:r>
      <w:r>
        <w:t>___________</w:t>
      </w:r>
      <w:r w:rsidR="000F31AE">
        <w:t>____</w:t>
      </w:r>
      <w:r>
        <w:t xml:space="preserve">______ </w:t>
      </w:r>
      <w:r w:rsidR="00826A6E">
        <w:t>(</w:t>
      </w:r>
      <w:r w:rsidRPr="0035322A">
        <w:rPr>
          <w:b/>
        </w:rPr>
        <w:t>Arbeitgeber/Auftraggeber)</w:t>
      </w:r>
      <w:r w:rsidR="00A542E2">
        <w:rPr>
          <w:b/>
        </w:rPr>
        <w:t xml:space="preserve"> </w:t>
      </w:r>
      <w:r>
        <w:t>tätig ist und daneben keine selbständige Tätigkeit als Steuerberater/Steuerberaterin ausübt, insbesondere keine Mandanten im eigenen Namen und auf eigene Rechnung betreut.</w:t>
      </w:r>
    </w:p>
    <w:p w14:paraId="09B111D3" w14:textId="77777777" w:rsidR="00930697" w:rsidRDefault="00930697" w:rsidP="00930697">
      <w:pPr>
        <w:jc w:val="both"/>
      </w:pPr>
    </w:p>
    <w:p w14:paraId="69058053" w14:textId="77777777" w:rsidR="00440908" w:rsidRDefault="000A79EC" w:rsidP="00826A6E">
      <w:pPr>
        <w:spacing w:line="360" w:lineRule="auto"/>
        <w:jc w:val="both"/>
      </w:pPr>
      <w:r>
        <w:t>2.</w:t>
      </w:r>
      <w:r>
        <w:tab/>
      </w:r>
      <w:r w:rsidR="007D6D8E">
        <w:t>Der Arbeitnehmer/freie</w:t>
      </w:r>
      <w:r w:rsidR="00440908">
        <w:t xml:space="preserve"> Mitarbeiter ist in d</w:t>
      </w:r>
      <w:r w:rsidR="007D6D8E">
        <w:t>e</w:t>
      </w:r>
      <w:r w:rsidR="00440908">
        <w:t>n</w:t>
      </w:r>
      <w:r w:rsidR="007D6D8E">
        <w:t xml:space="preserve"> </w:t>
      </w:r>
      <w:r w:rsidR="00440908">
        <w:t xml:space="preserve">bestehenden </w:t>
      </w:r>
      <w:r w:rsidR="0035322A">
        <w:t>Deckung</w:t>
      </w:r>
      <w:r w:rsidR="00440908">
        <w:t>sschutz</w:t>
      </w:r>
      <w:r w:rsidR="0035322A">
        <w:t xml:space="preserve"> der </w:t>
      </w:r>
      <w:r w:rsidR="007D6D8E">
        <w:t>Vermögensschadenhaftpflichtversicherung des Arbeitgebers/Auftraggebers einbezogen.</w:t>
      </w:r>
    </w:p>
    <w:p w14:paraId="1318E498" w14:textId="77777777" w:rsidR="007D6D8E" w:rsidRDefault="0035322A" w:rsidP="00826A6E">
      <w:pPr>
        <w:spacing w:line="360" w:lineRule="auto"/>
        <w:jc w:val="both"/>
      </w:pPr>
      <w:r>
        <w:t>Für den Arbeitgeber/Auftraggeber besteht Versicherungsschutz gem. §</w:t>
      </w:r>
      <w:r w:rsidR="00FD6505">
        <w:t> </w:t>
      </w:r>
      <w:r>
        <w:t>67 StBerG, §§</w:t>
      </w:r>
      <w:r w:rsidR="00FD6505">
        <w:t> </w:t>
      </w:r>
      <w:r>
        <w:t>51</w:t>
      </w:r>
      <w:r w:rsidR="00FD6505">
        <w:t> </w:t>
      </w:r>
      <w:r>
        <w:t>ff. DVStB</w:t>
      </w:r>
      <w:r w:rsidR="007D6D8E">
        <w:t xml:space="preserve"> bei</w:t>
      </w:r>
      <w:r w:rsidR="004C7603">
        <w:t>:</w:t>
      </w:r>
    </w:p>
    <w:p w14:paraId="3D065909" w14:textId="77777777" w:rsidR="00C57D28" w:rsidRDefault="00C57D28" w:rsidP="0035322A">
      <w:pPr>
        <w:pBdr>
          <w:bottom w:val="single" w:sz="12" w:space="1" w:color="auto"/>
        </w:pBdr>
        <w:spacing w:line="360" w:lineRule="auto"/>
        <w:jc w:val="both"/>
      </w:pPr>
    </w:p>
    <w:p w14:paraId="3792827D" w14:textId="77777777" w:rsidR="004C7603" w:rsidRDefault="004C7603" w:rsidP="00927420">
      <w:pPr>
        <w:tabs>
          <w:tab w:val="left" w:pos="5670"/>
        </w:tabs>
        <w:spacing w:after="240" w:line="360" w:lineRule="auto"/>
        <w:jc w:val="both"/>
      </w:pPr>
      <w:r>
        <w:t>Name der Versicherung</w:t>
      </w:r>
      <w:r>
        <w:tab/>
        <w:t>Versicherungsscheinnummer</w:t>
      </w:r>
    </w:p>
    <w:p w14:paraId="0AA4D58C" w14:textId="77777777" w:rsidR="004C7603" w:rsidRDefault="000A79EC" w:rsidP="000A79EC">
      <w:pPr>
        <w:tabs>
          <w:tab w:val="left" w:pos="5245"/>
        </w:tabs>
        <w:spacing w:line="360" w:lineRule="auto"/>
        <w:jc w:val="both"/>
      </w:pPr>
      <w:r>
        <w:t xml:space="preserve">Der Nachweis für den Arbeitgeber/Auftraggeber </w:t>
      </w:r>
      <w:r>
        <w:tab/>
      </w:r>
      <w:r w:rsidRPr="000A79EC">
        <w:rPr>
          <w:b/>
        </w:rPr>
        <w:sym w:font="Wingdings 2" w:char="F0A3"/>
      </w:r>
      <w:r>
        <w:t xml:space="preserve"> ist in Kopie beigefügt.</w:t>
      </w:r>
    </w:p>
    <w:p w14:paraId="70A1110E" w14:textId="77777777" w:rsidR="0035322A" w:rsidRDefault="000A79EC" w:rsidP="00930697">
      <w:pPr>
        <w:tabs>
          <w:tab w:val="left" w:pos="5245"/>
        </w:tabs>
        <w:spacing w:line="360" w:lineRule="auto"/>
        <w:jc w:val="both"/>
      </w:pPr>
      <w:r>
        <w:rPr>
          <w:b/>
        </w:rPr>
        <w:tab/>
      </w:r>
      <w:r w:rsidRPr="000A79EC">
        <w:rPr>
          <w:b/>
        </w:rPr>
        <w:sym w:font="Wingdings 2" w:char="F0A3"/>
      </w:r>
      <w:r>
        <w:rPr>
          <w:b/>
        </w:rPr>
        <w:t xml:space="preserve"> </w:t>
      </w:r>
      <w:r>
        <w:t xml:space="preserve">liegt der StBK Saarland bereits </w:t>
      </w:r>
      <w:r w:rsidRPr="000A79EC">
        <w:t>vor.</w:t>
      </w:r>
    </w:p>
    <w:p w14:paraId="6E1844F0" w14:textId="77777777" w:rsidR="00930697" w:rsidRDefault="00930697" w:rsidP="00930697">
      <w:pPr>
        <w:tabs>
          <w:tab w:val="left" w:pos="5245"/>
        </w:tabs>
        <w:jc w:val="both"/>
      </w:pPr>
    </w:p>
    <w:p w14:paraId="341998F5" w14:textId="77777777" w:rsidR="004C7603" w:rsidRDefault="00826A6E" w:rsidP="00826A6E">
      <w:pPr>
        <w:spacing w:line="360" w:lineRule="auto"/>
        <w:jc w:val="both"/>
      </w:pPr>
      <w:r>
        <w:t>3</w:t>
      </w:r>
      <w:r w:rsidR="0035322A">
        <w:t>.</w:t>
      </w:r>
      <w:r w:rsidR="0035322A">
        <w:tab/>
      </w:r>
      <w:r w:rsidR="00440908">
        <w:t>Jede Verä</w:t>
      </w:r>
      <w:r w:rsidR="004C7603">
        <w:t>nderung in den vor</w:t>
      </w:r>
      <w:r w:rsidR="00440908">
        <w:t>gen</w:t>
      </w:r>
      <w:r w:rsidR="007B070D">
        <w:t>annten Umständen we</w:t>
      </w:r>
      <w:r w:rsidR="004C7603">
        <w:t>rd</w:t>
      </w:r>
      <w:r w:rsidR="007B070D">
        <w:t>e ich</w:t>
      </w:r>
      <w:r w:rsidR="004C7603">
        <w:t xml:space="preserve"> der Steuerberaterkammer Saarland unverzüglich schriftlich an</w:t>
      </w:r>
      <w:r w:rsidR="007B070D">
        <w:t>zeigen</w:t>
      </w:r>
      <w:r w:rsidR="004C7603">
        <w:t>.</w:t>
      </w:r>
    </w:p>
    <w:p w14:paraId="550DCCE3" w14:textId="77777777" w:rsidR="004C7603" w:rsidRDefault="004C7603" w:rsidP="0035322A">
      <w:pPr>
        <w:spacing w:line="360" w:lineRule="auto"/>
        <w:jc w:val="both"/>
      </w:pPr>
    </w:p>
    <w:p w14:paraId="0D7A1129" w14:textId="77777777" w:rsidR="004C7603" w:rsidRDefault="004C7603" w:rsidP="0035322A">
      <w:pPr>
        <w:spacing w:line="360" w:lineRule="auto"/>
        <w:jc w:val="both"/>
      </w:pPr>
    </w:p>
    <w:p w14:paraId="1EF10C91" w14:textId="77777777" w:rsidR="004C7603" w:rsidRPr="007D6D8E" w:rsidRDefault="004C7603" w:rsidP="003546AC">
      <w:pPr>
        <w:tabs>
          <w:tab w:val="left" w:pos="5245"/>
        </w:tabs>
        <w:spacing w:line="360" w:lineRule="auto"/>
        <w:jc w:val="both"/>
      </w:pPr>
      <w:r>
        <w:t>______</w:t>
      </w:r>
      <w:r w:rsidR="00797AEF">
        <w:t>______</w:t>
      </w:r>
      <w:r w:rsidR="00662DDF">
        <w:t>__</w:t>
      </w:r>
      <w:r w:rsidR="00797AEF">
        <w:t>_____</w:t>
      </w:r>
      <w:r w:rsidR="00662DDF">
        <w:t>_</w:t>
      </w:r>
      <w:r w:rsidR="00797AEF">
        <w:t>_</w:t>
      </w:r>
      <w:r w:rsidR="00930697">
        <w:t>_</w:t>
      </w:r>
      <w:r w:rsidR="00797AEF">
        <w:t xml:space="preserve">_, den </w:t>
      </w:r>
      <w:r w:rsidR="00662DDF">
        <w:t>__</w:t>
      </w:r>
      <w:r w:rsidR="00797AEF">
        <w:t>____</w:t>
      </w:r>
      <w:r w:rsidR="00826A6E">
        <w:t>___</w:t>
      </w:r>
      <w:r w:rsidR="00797AEF">
        <w:t>____</w:t>
      </w:r>
      <w:r w:rsidR="00826A6E">
        <w:tab/>
      </w:r>
      <w:r w:rsidR="00440908">
        <w:t>_</w:t>
      </w:r>
      <w:r>
        <w:t>________________________</w:t>
      </w:r>
      <w:r w:rsidR="003546AC">
        <w:t>__</w:t>
      </w:r>
      <w:r>
        <w:t>_</w:t>
      </w:r>
      <w:r w:rsidR="00440908">
        <w:t>_______</w:t>
      </w:r>
    </w:p>
    <w:p w14:paraId="207BD2C5" w14:textId="77777777" w:rsidR="00010166" w:rsidRDefault="004C7603" w:rsidP="003E3491">
      <w:pPr>
        <w:tabs>
          <w:tab w:val="left" w:pos="709"/>
          <w:tab w:val="left" w:pos="3402"/>
          <w:tab w:val="left" w:pos="5245"/>
        </w:tabs>
        <w:jc w:val="both"/>
      </w:pPr>
      <w:r>
        <w:t>Ort</w:t>
      </w:r>
      <w:r>
        <w:tab/>
      </w:r>
      <w:r w:rsidR="00826A6E">
        <w:tab/>
      </w:r>
      <w:r>
        <w:t>Datu</w:t>
      </w:r>
      <w:r w:rsidR="00440908">
        <w:t>m</w:t>
      </w:r>
      <w:r w:rsidR="00826A6E">
        <w:tab/>
      </w:r>
      <w:r>
        <w:t>(</w:t>
      </w:r>
      <w:r w:rsidR="00440908">
        <w:t xml:space="preserve">Unterschrift </w:t>
      </w:r>
      <w:r>
        <w:t>Arbeitnehmer/freier</w:t>
      </w:r>
      <w:r w:rsidR="00440908">
        <w:t xml:space="preserve"> </w:t>
      </w:r>
      <w:r>
        <w:t>Mitarbeiter)</w:t>
      </w:r>
    </w:p>
    <w:p w14:paraId="49519CF8" w14:textId="77777777" w:rsidR="004C7603" w:rsidRDefault="004C7603" w:rsidP="0035322A">
      <w:pPr>
        <w:jc w:val="both"/>
      </w:pPr>
    </w:p>
    <w:p w14:paraId="5AFFA1EB" w14:textId="77777777" w:rsidR="004C7603" w:rsidRDefault="004C7603" w:rsidP="0035322A">
      <w:pPr>
        <w:jc w:val="both"/>
      </w:pPr>
    </w:p>
    <w:p w14:paraId="1BF3ADAF" w14:textId="77777777" w:rsidR="004C7603" w:rsidRDefault="004C7603" w:rsidP="0035322A">
      <w:pPr>
        <w:jc w:val="both"/>
      </w:pPr>
    </w:p>
    <w:p w14:paraId="6E5AC8F8" w14:textId="77777777" w:rsidR="004C7603" w:rsidRDefault="004C7603" w:rsidP="0035322A">
      <w:pPr>
        <w:jc w:val="both"/>
      </w:pPr>
    </w:p>
    <w:p w14:paraId="2BDCCD5A" w14:textId="77777777" w:rsidR="004C7603" w:rsidRDefault="004C7603" w:rsidP="0035322A">
      <w:pPr>
        <w:jc w:val="both"/>
      </w:pPr>
    </w:p>
    <w:p w14:paraId="50BEC7E4" w14:textId="77777777" w:rsidR="004C7603" w:rsidRDefault="004C7603" w:rsidP="0035322A">
      <w:pPr>
        <w:jc w:val="both"/>
      </w:pPr>
    </w:p>
    <w:p w14:paraId="420759A2" w14:textId="77777777" w:rsidR="003546AC" w:rsidRDefault="003546AC" w:rsidP="0035322A">
      <w:pPr>
        <w:jc w:val="both"/>
      </w:pPr>
    </w:p>
    <w:p w14:paraId="2F067398" w14:textId="77777777" w:rsidR="003546AC" w:rsidRDefault="003546AC" w:rsidP="0035322A">
      <w:pPr>
        <w:jc w:val="both"/>
      </w:pPr>
    </w:p>
    <w:p w14:paraId="258D5C98" w14:textId="77777777" w:rsidR="004C7603" w:rsidRDefault="004C7603" w:rsidP="003E3491">
      <w:pPr>
        <w:tabs>
          <w:tab w:val="left" w:pos="5245"/>
        </w:tabs>
        <w:spacing w:line="360" w:lineRule="auto"/>
        <w:jc w:val="both"/>
      </w:pPr>
      <w:r>
        <w:t>___</w:t>
      </w:r>
      <w:r w:rsidR="00440908">
        <w:t>_______________________________</w:t>
      </w:r>
      <w:r w:rsidR="00797AEF">
        <w:tab/>
        <w:t>_</w:t>
      </w:r>
      <w:r>
        <w:t>_______________________</w:t>
      </w:r>
      <w:r w:rsidR="00797AEF">
        <w:t>_________</w:t>
      </w:r>
    </w:p>
    <w:p w14:paraId="3B260CE9" w14:textId="77777777" w:rsidR="004C7603" w:rsidRPr="007D6D8E" w:rsidRDefault="00797AEF" w:rsidP="003E3491">
      <w:pPr>
        <w:tabs>
          <w:tab w:val="left" w:pos="5245"/>
        </w:tabs>
        <w:spacing w:line="360" w:lineRule="auto"/>
        <w:jc w:val="both"/>
      </w:pPr>
      <w:r>
        <w:t>(</w:t>
      </w:r>
      <w:r w:rsidR="004C7603">
        <w:t>Praxisstempel Arbeitgeber/Auftraggeber</w:t>
      </w:r>
      <w:r>
        <w:t>)</w:t>
      </w:r>
      <w:r w:rsidR="00826A6E">
        <w:tab/>
      </w:r>
      <w:r w:rsidR="004C7603">
        <w:t>(</w:t>
      </w:r>
      <w:r>
        <w:t xml:space="preserve">Unterschrift </w:t>
      </w:r>
      <w:r w:rsidR="004C7603">
        <w:t>Arbeitgeber/Auftraggeber)</w:t>
      </w:r>
    </w:p>
    <w:sectPr w:rsidR="004C7603" w:rsidRPr="007D6D8E" w:rsidSect="00835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077" w:right="1134" w:bottom="107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13C8" w14:textId="77777777" w:rsidR="00C55B5F" w:rsidRDefault="00C55B5F">
      <w:r>
        <w:separator/>
      </w:r>
    </w:p>
  </w:endnote>
  <w:endnote w:type="continuationSeparator" w:id="0">
    <w:p w14:paraId="50AF732A" w14:textId="77777777" w:rsidR="00C55B5F" w:rsidRDefault="00C5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Mod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90B2" w14:textId="77777777" w:rsidR="00534CA1" w:rsidRDefault="00534C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C130" w14:textId="77777777" w:rsidR="00534CA1" w:rsidRDefault="00534C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84AE" w14:textId="6004C4F4" w:rsidR="005F0802" w:rsidRPr="00467722" w:rsidRDefault="00DF7F54">
    <w:pPr>
      <w:pStyle w:val="Fuzeile"/>
      <w:rPr>
        <w:sz w:val="20"/>
      </w:rPr>
    </w:pPr>
    <w:r w:rsidRPr="00467722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067D" w14:textId="77777777" w:rsidR="00C55B5F" w:rsidRDefault="00C55B5F">
      <w:r>
        <w:separator/>
      </w:r>
    </w:p>
  </w:footnote>
  <w:footnote w:type="continuationSeparator" w:id="0">
    <w:p w14:paraId="25D160EB" w14:textId="77777777" w:rsidR="00C55B5F" w:rsidRDefault="00C5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E33B" w14:textId="77777777" w:rsidR="00534CA1" w:rsidRDefault="00534C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30F9" w14:textId="77777777" w:rsidR="00562978" w:rsidRDefault="00562978">
    <w:pPr>
      <w:pStyle w:val="Kopfzeile"/>
      <w:pBdr>
        <w:bottom w:val="single" w:sz="6" w:space="1" w:color="auto"/>
      </w:pBdr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Seite </w:t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PAGE </w:instrText>
    </w:r>
    <w:r>
      <w:rPr>
        <w:rStyle w:val="Seitenzahl"/>
        <w:rFonts w:ascii="Arial" w:hAnsi="Arial"/>
        <w:sz w:val="22"/>
      </w:rPr>
      <w:fldChar w:fldCharType="separate"/>
    </w:r>
    <w:r w:rsidR="00826A6E">
      <w:rPr>
        <w:rStyle w:val="Seitenzahl"/>
        <w:rFonts w:ascii="Arial" w:hAnsi="Arial"/>
        <w:noProof/>
        <w:sz w:val="22"/>
      </w:rPr>
      <w:t>2</w:t>
    </w:r>
    <w:r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 xml:space="preserve"> / </w:t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NUMPAGES  \* MERGEFORMAT </w:instrText>
    </w:r>
    <w:r>
      <w:rPr>
        <w:rStyle w:val="Seitenzahl"/>
        <w:rFonts w:ascii="Arial" w:hAnsi="Arial"/>
        <w:sz w:val="22"/>
      </w:rPr>
      <w:fldChar w:fldCharType="separate"/>
    </w:r>
    <w:r w:rsidR="00096907" w:rsidRPr="00096907">
      <w:rPr>
        <w:rStyle w:val="Seitenzahl"/>
        <w:noProof/>
      </w:rPr>
      <w:t>1</w:t>
    </w:r>
    <w:r>
      <w:rPr>
        <w:rStyle w:val="Seitenzahl"/>
        <w:rFonts w:ascii="Arial" w:hAnsi="Arial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4506" w14:textId="77777777" w:rsidR="00534CA1" w:rsidRDefault="00534C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77"/>
    <w:rsid w:val="00010166"/>
    <w:rsid w:val="00086784"/>
    <w:rsid w:val="00096907"/>
    <w:rsid w:val="000A79EC"/>
    <w:rsid w:val="000F31AE"/>
    <w:rsid w:val="001805DF"/>
    <w:rsid w:val="0021494A"/>
    <w:rsid w:val="002A5FB8"/>
    <w:rsid w:val="00303236"/>
    <w:rsid w:val="0035322A"/>
    <w:rsid w:val="003546AC"/>
    <w:rsid w:val="003A0791"/>
    <w:rsid w:val="003E3491"/>
    <w:rsid w:val="00440908"/>
    <w:rsid w:val="00467722"/>
    <w:rsid w:val="004C7603"/>
    <w:rsid w:val="00534CA1"/>
    <w:rsid w:val="00562978"/>
    <w:rsid w:val="005F0802"/>
    <w:rsid w:val="00635493"/>
    <w:rsid w:val="00662DDF"/>
    <w:rsid w:val="00664E80"/>
    <w:rsid w:val="006654CE"/>
    <w:rsid w:val="0072678F"/>
    <w:rsid w:val="00797AEF"/>
    <w:rsid w:val="007B070D"/>
    <w:rsid w:val="007B5875"/>
    <w:rsid w:val="007D6D8E"/>
    <w:rsid w:val="00826A6E"/>
    <w:rsid w:val="00835A44"/>
    <w:rsid w:val="00912C9A"/>
    <w:rsid w:val="00921B29"/>
    <w:rsid w:val="00927420"/>
    <w:rsid w:val="00930697"/>
    <w:rsid w:val="009407BF"/>
    <w:rsid w:val="00A349E6"/>
    <w:rsid w:val="00A542E2"/>
    <w:rsid w:val="00A54A6D"/>
    <w:rsid w:val="00A71ABD"/>
    <w:rsid w:val="00B12017"/>
    <w:rsid w:val="00B51163"/>
    <w:rsid w:val="00C55B5F"/>
    <w:rsid w:val="00C57D28"/>
    <w:rsid w:val="00C85377"/>
    <w:rsid w:val="00D313AF"/>
    <w:rsid w:val="00D72D40"/>
    <w:rsid w:val="00DF0632"/>
    <w:rsid w:val="00DF7F54"/>
    <w:rsid w:val="00E155D1"/>
    <w:rsid w:val="00EE252B"/>
    <w:rsid w:val="00F33B8E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F3654"/>
  <w15:docId w15:val="{322D99C9-CC10-4A71-B5FB-27DFE93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EPSON Modern" w:hAnsi="EPSON Modern"/>
      <w:sz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664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KOPF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DA92-B74F-49BB-B7D9-050E472D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KOPF1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Dipl.-Betriebswirtin Schneiderlöchner Vera				Karl-Peters-Str. 11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Dipl.-Betriebswirtin Schneiderlöchner Vera				Karl-Peters-Str. 11</dc:title>
  <dc:creator>Frau Ehrmann</dc:creator>
  <cp:lastModifiedBy>Christina Fischer</cp:lastModifiedBy>
  <cp:revision>3</cp:revision>
  <cp:lastPrinted>2026-02-18T12:51:00Z</cp:lastPrinted>
  <dcterms:created xsi:type="dcterms:W3CDTF">2026-02-18T12:53:00Z</dcterms:created>
  <dcterms:modified xsi:type="dcterms:W3CDTF">2026-02-18T12:54:00Z</dcterms:modified>
</cp:coreProperties>
</file>